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B75D1C" w14:textId="77777777" w:rsidR="00E25DFF" w:rsidRDefault="00F75352">
      <w:pPr>
        <w:pStyle w:val="BodyText"/>
        <w:spacing w:after="283"/>
        <w:jc w:val="center"/>
        <w:rPr>
          <w:b/>
          <w:sz w:val="36"/>
          <w:u w:val="single"/>
        </w:rPr>
      </w:pPr>
      <w:r>
        <w:rPr>
          <w:noProof/>
          <w:lang w:bidi="ar-SA"/>
        </w:rPr>
        <w:drawing>
          <wp:inline distT="0" distB="0" distL="0" distR="0">
            <wp:extent cx="2049780" cy="594360"/>
            <wp:effectExtent l="0" t="0" r="0" b="0"/>
            <wp:docPr id="2" name="Picture 2" descr="https://mynns/orgs/O29/SiteAssets/img/NNS_HII%20Icon%20Horizontal%20Without%20SG-PMS5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ynns/orgs/O29/SiteAssets/img/NNS_HII%20Icon%20Horizontal%20Without%20SG-PMS548.png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9780" cy="59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7BC8A7" w14:textId="77777777" w:rsidR="00E25DFF" w:rsidRDefault="00E25DFF">
      <w:pPr>
        <w:pStyle w:val="BodyText"/>
        <w:spacing w:after="283"/>
        <w:jc w:val="center"/>
        <w:rPr>
          <w:b/>
          <w:sz w:val="36"/>
          <w:u w:val="single"/>
        </w:rPr>
      </w:pPr>
    </w:p>
    <w:p w14:paraId="77CD5B19" w14:textId="77777777" w:rsidR="00AA6C96" w:rsidRDefault="00E25DFF">
      <w:pPr>
        <w:pStyle w:val="BodyText"/>
        <w:spacing w:after="283"/>
        <w:jc w:val="center"/>
      </w:pPr>
      <w:r>
        <w:rPr>
          <w:b/>
          <w:sz w:val="36"/>
          <w:u w:val="single"/>
        </w:rPr>
        <w:t>NNS</w:t>
      </w:r>
      <w:r w:rsidR="00FA1C42">
        <w:rPr>
          <w:b/>
          <w:sz w:val="36"/>
          <w:u w:val="single"/>
        </w:rPr>
        <w:t xml:space="preserve"> Online Training Registration</w:t>
      </w:r>
    </w:p>
    <w:bookmarkStart w:id="0" w:name="_GoBack"/>
    <w:p w14:paraId="1C2CC346" w14:textId="77777777" w:rsidR="00AA6C96" w:rsidRPr="00FA1C42" w:rsidRDefault="001C6C65" w:rsidP="00FA1C42">
      <w:pPr>
        <w:pStyle w:val="BodyTex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785"/>
        </w:tabs>
        <w:spacing w:after="283"/>
        <w:rPr>
          <w:b/>
        </w:rPr>
      </w:pPr>
      <w:r>
        <w:rPr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Check1"/>
      <w:r>
        <w:rPr>
          <w:b/>
        </w:rPr>
        <w:instrText xml:space="preserve"> FORMCHECKBOX </w:instrText>
      </w:r>
      <w:r w:rsidR="00B93EFB">
        <w:rPr>
          <w:b/>
        </w:rPr>
      </w:r>
      <w:r w:rsidR="00B93EFB">
        <w:rPr>
          <w:b/>
        </w:rPr>
        <w:fldChar w:fldCharType="separate"/>
      </w:r>
      <w:r>
        <w:rPr>
          <w:b/>
        </w:rPr>
        <w:fldChar w:fldCharType="end"/>
      </w:r>
      <w:bookmarkEnd w:id="1"/>
      <w:bookmarkEnd w:id="0"/>
      <w:r w:rsidR="00FA1C42" w:rsidRPr="00FA1C42">
        <w:rPr>
          <w:b/>
        </w:rPr>
        <w:t xml:space="preserve"> Register</w:t>
      </w:r>
      <w:r w:rsidR="00FA1C42" w:rsidRPr="00FA1C42">
        <w:rPr>
          <w:b/>
        </w:rPr>
        <w:tab/>
      </w:r>
      <w:r w:rsidR="00FA1C42" w:rsidRPr="00FA1C42">
        <w:rPr>
          <w:b/>
        </w:rPr>
        <w:tab/>
      </w:r>
      <w:r>
        <w:rPr>
          <w:b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"/>
      <w:r>
        <w:rPr>
          <w:b/>
        </w:rPr>
        <w:instrText xml:space="preserve"> FORMCHECKBOX </w:instrText>
      </w:r>
      <w:r w:rsidR="00B93EFB">
        <w:rPr>
          <w:b/>
        </w:rPr>
      </w:r>
      <w:r w:rsidR="00B93EFB">
        <w:rPr>
          <w:b/>
        </w:rPr>
        <w:fldChar w:fldCharType="separate"/>
      </w:r>
      <w:r>
        <w:rPr>
          <w:b/>
        </w:rPr>
        <w:fldChar w:fldCharType="end"/>
      </w:r>
      <w:bookmarkEnd w:id="2"/>
      <w:r>
        <w:rPr>
          <w:b/>
        </w:rPr>
        <w:t xml:space="preserve"> </w:t>
      </w:r>
      <w:r w:rsidR="00FA1C42" w:rsidRPr="00FA1C42">
        <w:rPr>
          <w:b/>
        </w:rPr>
        <w:t>Change information</w:t>
      </w:r>
      <w:r w:rsidR="00470E8B">
        <w:rPr>
          <w:b/>
        </w:rPr>
        <w:t xml:space="preserve"> (provide old and new info where appropriate)</w:t>
      </w:r>
    </w:p>
    <w:p w14:paraId="7C4C0B33" w14:textId="77777777" w:rsidR="00FA1C42" w:rsidRPr="00FA1C42" w:rsidRDefault="00FA1C42" w:rsidP="00FA1C42">
      <w:pPr>
        <w:pStyle w:val="BodyTex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785"/>
        </w:tabs>
        <w:spacing w:after="283"/>
        <w:rPr>
          <w:b/>
        </w:rPr>
      </w:pPr>
      <w:r w:rsidRPr="00FA1C42">
        <w:rPr>
          <w:b/>
        </w:rPr>
        <w:t>Contact Name and Information</w:t>
      </w:r>
    </w:p>
    <w:tbl>
      <w:tblPr>
        <w:tblW w:w="0" w:type="auto"/>
        <w:tblInd w:w="115" w:type="dxa"/>
        <w:tblLayout w:type="fixed"/>
        <w:tblCellMar>
          <w:top w:w="115" w:type="dxa"/>
          <w:left w:w="115" w:type="dxa"/>
          <w:bottom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723"/>
        <w:gridCol w:w="3137"/>
        <w:gridCol w:w="1620"/>
        <w:gridCol w:w="3168"/>
      </w:tblGrid>
      <w:tr w:rsidR="00AA6C96" w14:paraId="056F86D2" w14:textId="77777777" w:rsidTr="005915B0">
        <w:tc>
          <w:tcPr>
            <w:tcW w:w="1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 w14:paraId="0C569B44" w14:textId="77777777" w:rsidR="00AA6C96" w:rsidRDefault="00FA1C42">
            <w:pPr>
              <w:pStyle w:val="TableContents"/>
              <w:spacing w:before="58"/>
            </w:pPr>
            <w:r>
              <w:rPr>
                <w:b/>
                <w:sz w:val="20"/>
              </w:rPr>
              <w:t>First</w:t>
            </w:r>
            <w:r w:rsidR="00AA6C96">
              <w:rPr>
                <w:b/>
                <w:sz w:val="20"/>
              </w:rPr>
              <w:t xml:space="preserve"> Name</w:t>
            </w:r>
            <w:r w:rsidR="00AA6C96">
              <w:t xml:space="preserve"> </w:t>
            </w:r>
          </w:p>
        </w:tc>
        <w:tc>
          <w:tcPr>
            <w:tcW w:w="3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18F3D5E" w14:textId="77777777" w:rsidR="00AA6C96" w:rsidRDefault="001C6C65">
            <w:pPr>
              <w:pStyle w:val="TableContents"/>
              <w:spacing w:before="58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 w14:paraId="1F322BCC" w14:textId="77777777" w:rsidR="00AA6C96" w:rsidRPr="005915B0" w:rsidRDefault="00FA1C42">
            <w:pPr>
              <w:pStyle w:val="TableContents"/>
              <w:spacing w:before="58"/>
              <w:rPr>
                <w:b/>
                <w:sz w:val="20"/>
              </w:rPr>
            </w:pPr>
            <w:r>
              <w:rPr>
                <w:b/>
                <w:sz w:val="20"/>
              </w:rPr>
              <w:t>Last Name</w:t>
            </w:r>
          </w:p>
        </w:tc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C6F345" w14:textId="77777777" w:rsidR="00AA6C96" w:rsidRDefault="001C6C65">
            <w:pPr>
              <w:pStyle w:val="TableContents"/>
              <w:spacing w:before="58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A6C96" w14:paraId="70CA592A" w14:textId="77777777" w:rsidTr="005915B0">
        <w:tc>
          <w:tcPr>
            <w:tcW w:w="1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 w14:paraId="2293D738" w14:textId="77777777" w:rsidR="00AA6C96" w:rsidRDefault="00FA1C42">
            <w:pPr>
              <w:pStyle w:val="TableContents"/>
              <w:spacing w:before="58"/>
            </w:pPr>
            <w:r>
              <w:rPr>
                <w:b/>
                <w:sz w:val="20"/>
              </w:rPr>
              <w:t>E-mail address</w:t>
            </w:r>
          </w:p>
        </w:tc>
        <w:tc>
          <w:tcPr>
            <w:tcW w:w="3137" w:type="dxa"/>
            <w:tcBorders>
              <w:left w:val="single" w:sz="8" w:space="0" w:color="000000"/>
              <w:bottom w:val="single" w:sz="8" w:space="0" w:color="000000"/>
            </w:tcBorders>
          </w:tcPr>
          <w:p w14:paraId="1CB44A46" w14:textId="77777777" w:rsidR="00AA6C96" w:rsidRDefault="001C6C65">
            <w:pPr>
              <w:pStyle w:val="TableContents"/>
              <w:spacing w:before="58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 w14:paraId="4B922B7B" w14:textId="77777777" w:rsidR="00AA6C96" w:rsidRPr="005915B0" w:rsidRDefault="00FA1C42">
            <w:pPr>
              <w:pStyle w:val="TableContents"/>
              <w:spacing w:before="58"/>
              <w:rPr>
                <w:b/>
                <w:sz w:val="20"/>
              </w:rPr>
            </w:pPr>
            <w:r>
              <w:rPr>
                <w:b/>
                <w:sz w:val="20"/>
              </w:rPr>
              <w:t>Phone number</w:t>
            </w:r>
          </w:p>
        </w:tc>
        <w:tc>
          <w:tcPr>
            <w:tcW w:w="31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9AF589" w14:textId="77777777" w:rsidR="00AA6C96" w:rsidRDefault="001C6C65">
            <w:pPr>
              <w:pStyle w:val="TableContents"/>
              <w:spacing w:before="58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A1C42" w14:paraId="1E2F8F1A" w14:textId="77777777" w:rsidTr="005915B0">
        <w:tc>
          <w:tcPr>
            <w:tcW w:w="1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 w14:paraId="1DCB9CA4" w14:textId="77777777" w:rsidR="00FA1C42" w:rsidRDefault="00FA1C42">
            <w:pPr>
              <w:pStyle w:val="TableContents"/>
              <w:spacing w:before="58"/>
            </w:pPr>
            <w:r>
              <w:rPr>
                <w:b/>
                <w:sz w:val="20"/>
              </w:rPr>
              <w:t>Job Title</w:t>
            </w:r>
          </w:p>
        </w:tc>
        <w:tc>
          <w:tcPr>
            <w:tcW w:w="7925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450723" w14:textId="77777777" w:rsidR="00FA1C42" w:rsidRDefault="001C6C65">
            <w:pPr>
              <w:pStyle w:val="TableContents"/>
              <w:spacing w:before="58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21919391" w14:textId="77777777" w:rsidR="00A1117C" w:rsidRDefault="00AA6C96" w:rsidP="00FA1C42">
      <w:pPr>
        <w:pStyle w:val="BodyTex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785"/>
        </w:tabs>
        <w:spacing w:after="283"/>
      </w:pPr>
      <w:r>
        <w:t xml:space="preserve"> </w:t>
      </w:r>
    </w:p>
    <w:p w14:paraId="68D6E136" w14:textId="77777777" w:rsidR="00FA1C42" w:rsidRPr="00FA1C42" w:rsidRDefault="00FA1C42" w:rsidP="00FA1C42">
      <w:pPr>
        <w:pStyle w:val="BodyTex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785"/>
        </w:tabs>
        <w:spacing w:after="283"/>
        <w:rPr>
          <w:b/>
        </w:rPr>
      </w:pPr>
      <w:r w:rsidRPr="00FA1C42">
        <w:rPr>
          <w:b/>
        </w:rPr>
        <w:t>Supplier’s Company Information</w:t>
      </w:r>
    </w:p>
    <w:tbl>
      <w:tblPr>
        <w:tblW w:w="0" w:type="auto"/>
        <w:tblInd w:w="115" w:type="dxa"/>
        <w:tblLayout w:type="fixed"/>
        <w:tblCellMar>
          <w:top w:w="115" w:type="dxa"/>
          <w:left w:w="115" w:type="dxa"/>
          <w:bottom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723"/>
        <w:gridCol w:w="3227"/>
        <w:gridCol w:w="720"/>
        <w:gridCol w:w="44"/>
        <w:gridCol w:w="676"/>
        <w:gridCol w:w="720"/>
        <w:gridCol w:w="550"/>
        <w:gridCol w:w="1989"/>
      </w:tblGrid>
      <w:tr w:rsidR="00FA1C42" w14:paraId="009A020D" w14:textId="77777777" w:rsidTr="005915B0">
        <w:tc>
          <w:tcPr>
            <w:tcW w:w="1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 w14:paraId="168AD605" w14:textId="77777777" w:rsidR="00FA1C42" w:rsidRDefault="00FA1C42" w:rsidP="0055752F">
            <w:pPr>
              <w:pStyle w:val="TableContents"/>
              <w:spacing w:before="58"/>
            </w:pPr>
            <w:r>
              <w:rPr>
                <w:b/>
                <w:sz w:val="20"/>
              </w:rPr>
              <w:t>Company Name</w:t>
            </w:r>
          </w:p>
        </w:tc>
        <w:tc>
          <w:tcPr>
            <w:tcW w:w="399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7414BE4" w14:textId="77777777" w:rsidR="00FA1C42" w:rsidRDefault="001C6C65" w:rsidP="0055752F">
            <w:pPr>
              <w:pStyle w:val="TableContents"/>
              <w:spacing w:before="58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4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 w14:paraId="4F094E02" w14:textId="77777777" w:rsidR="00FA1C42" w:rsidRDefault="00FA1C42" w:rsidP="0055752F">
            <w:pPr>
              <w:pStyle w:val="TableContents"/>
              <w:spacing w:before="58"/>
            </w:pPr>
            <w:r>
              <w:rPr>
                <w:b/>
                <w:sz w:val="20"/>
              </w:rPr>
              <w:t>Supplier Number</w:t>
            </w:r>
            <w:r w:rsidR="007376E0">
              <w:rPr>
                <w:b/>
                <w:sz w:val="20"/>
              </w:rPr>
              <w:t xml:space="preserve"> *</w:t>
            </w:r>
          </w:p>
        </w:tc>
        <w:tc>
          <w:tcPr>
            <w:tcW w:w="1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0276F2" w14:textId="77777777" w:rsidR="00FA1C42" w:rsidRDefault="001C6C65" w:rsidP="0055752F">
            <w:pPr>
              <w:pStyle w:val="TableContents"/>
              <w:spacing w:before="58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A1C42" w14:paraId="46FB4AE7" w14:textId="77777777" w:rsidTr="005915B0">
        <w:tc>
          <w:tcPr>
            <w:tcW w:w="1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 w14:paraId="2F4D61EC" w14:textId="77777777" w:rsidR="00FA1C42" w:rsidRDefault="00FA1C42" w:rsidP="0055752F">
            <w:pPr>
              <w:pStyle w:val="TableContents"/>
              <w:spacing w:before="58"/>
            </w:pPr>
            <w:r>
              <w:rPr>
                <w:b/>
                <w:sz w:val="20"/>
              </w:rPr>
              <w:t>Street Address</w:t>
            </w:r>
          </w:p>
        </w:tc>
        <w:tc>
          <w:tcPr>
            <w:tcW w:w="7926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B2733A" w14:textId="77777777" w:rsidR="00FA1C42" w:rsidRDefault="001C6C65" w:rsidP="0055752F">
            <w:pPr>
              <w:pStyle w:val="TableContents"/>
              <w:spacing w:before="58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A1C42" w14:paraId="1890C422" w14:textId="77777777" w:rsidTr="005915B0">
        <w:tc>
          <w:tcPr>
            <w:tcW w:w="1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 w14:paraId="3175655F" w14:textId="77777777" w:rsidR="00FA1C42" w:rsidRDefault="00FA1C42" w:rsidP="0055752F">
            <w:pPr>
              <w:pStyle w:val="TableContents"/>
              <w:spacing w:before="58"/>
            </w:pPr>
            <w:r>
              <w:rPr>
                <w:b/>
                <w:sz w:val="20"/>
              </w:rPr>
              <w:t>City</w:t>
            </w:r>
          </w:p>
        </w:tc>
        <w:tc>
          <w:tcPr>
            <w:tcW w:w="3227" w:type="dxa"/>
            <w:tcBorders>
              <w:left w:val="single" w:sz="8" w:space="0" w:color="000000"/>
              <w:bottom w:val="single" w:sz="8" w:space="0" w:color="000000"/>
            </w:tcBorders>
          </w:tcPr>
          <w:p w14:paraId="7FBEC519" w14:textId="77777777" w:rsidR="00FA1C42" w:rsidRDefault="001C6C65" w:rsidP="0055752F">
            <w:pPr>
              <w:pStyle w:val="TableContents"/>
              <w:spacing w:before="58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4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  <w:tc>
          <w:tcPr>
            <w:tcW w:w="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 w14:paraId="549C5D3F" w14:textId="77777777" w:rsidR="00FA1C42" w:rsidRPr="00FA1C42" w:rsidRDefault="00FA1C42" w:rsidP="0055752F">
            <w:pPr>
              <w:pStyle w:val="TableContents"/>
              <w:spacing w:before="58"/>
              <w:rPr>
                <w:b/>
                <w:sz w:val="20"/>
              </w:rPr>
            </w:pPr>
            <w:r w:rsidRPr="00FA1C42">
              <w:rPr>
                <w:b/>
                <w:sz w:val="20"/>
              </w:rPr>
              <w:t>State</w:t>
            </w:r>
          </w:p>
        </w:tc>
        <w:tc>
          <w:tcPr>
            <w:tcW w:w="72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B21BD2" w14:textId="77777777" w:rsidR="00FA1C42" w:rsidRPr="00FA1C42" w:rsidRDefault="001C6C65" w:rsidP="0055752F">
            <w:pPr>
              <w:pStyle w:val="TableContents"/>
              <w:spacing w:before="58"/>
              <w:rPr>
                <w:b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04E20A47" w14:textId="77777777" w:rsidR="00FA1C42" w:rsidRPr="00FA1C42" w:rsidRDefault="00FA1C42" w:rsidP="0055752F">
            <w:pPr>
              <w:pStyle w:val="TableContents"/>
              <w:spacing w:before="58"/>
              <w:rPr>
                <w:b/>
                <w:sz w:val="20"/>
              </w:rPr>
            </w:pPr>
            <w:r w:rsidRPr="00FA1C42">
              <w:rPr>
                <w:b/>
                <w:sz w:val="20"/>
              </w:rPr>
              <w:t>ZIP</w:t>
            </w:r>
          </w:p>
        </w:tc>
        <w:tc>
          <w:tcPr>
            <w:tcW w:w="253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B1081A" w14:textId="77777777" w:rsidR="00FA1C42" w:rsidRDefault="001C6C65" w:rsidP="0055752F">
            <w:pPr>
              <w:pStyle w:val="TableContents"/>
              <w:spacing w:before="58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04C11B68" w14:textId="77777777" w:rsidR="00FA1C42" w:rsidRDefault="00FA1C42" w:rsidP="00FA1C42">
      <w:pPr>
        <w:pStyle w:val="BodyText"/>
        <w:spacing w:after="283"/>
      </w:pPr>
      <w:r>
        <w:t xml:space="preserve"> </w:t>
      </w:r>
    </w:p>
    <w:p w14:paraId="7F450A18" w14:textId="77777777" w:rsidR="005442D7" w:rsidRPr="005442D7" w:rsidRDefault="005442D7" w:rsidP="005442D7">
      <w:pPr>
        <w:pStyle w:val="BodyText"/>
        <w:spacing w:after="283"/>
      </w:pPr>
      <w:r w:rsidRPr="005442D7">
        <w:lastRenderedPageBreak/>
        <w:t xml:space="preserve">Is your organization based/incorporated outside of the United States?        </w:t>
      </w:r>
      <w:r w:rsidR="001C6C65">
        <w:fldChar w:fldCharType="begin">
          <w:ffData>
            <w:name w:val="Text3"/>
            <w:enabled/>
            <w:calcOnExit w:val="0"/>
            <w:textInput>
              <w:maxLength w:val="10"/>
            </w:textInput>
          </w:ffData>
        </w:fldChar>
      </w:r>
      <w:bookmarkStart w:id="5" w:name="Text3"/>
      <w:r w:rsidR="001C6C65">
        <w:instrText xml:space="preserve"> FORMTEXT </w:instrText>
      </w:r>
      <w:r w:rsidR="001C6C65">
        <w:fldChar w:fldCharType="separate"/>
      </w:r>
      <w:r w:rsidR="001C6C65">
        <w:rPr>
          <w:noProof/>
        </w:rPr>
        <w:t> </w:t>
      </w:r>
      <w:r w:rsidR="001C6C65">
        <w:rPr>
          <w:noProof/>
        </w:rPr>
        <w:t> </w:t>
      </w:r>
      <w:r w:rsidR="001C6C65">
        <w:rPr>
          <w:noProof/>
        </w:rPr>
        <w:t> </w:t>
      </w:r>
      <w:r w:rsidR="001C6C65">
        <w:rPr>
          <w:noProof/>
        </w:rPr>
        <w:t> </w:t>
      </w:r>
      <w:r w:rsidR="001C6C65">
        <w:rPr>
          <w:noProof/>
        </w:rPr>
        <w:t> </w:t>
      </w:r>
      <w:r w:rsidR="001C6C65">
        <w:fldChar w:fldCharType="end"/>
      </w:r>
      <w:bookmarkEnd w:id="5"/>
      <w:r w:rsidRPr="005442D7">
        <w:t xml:space="preserve">         </w:t>
      </w:r>
    </w:p>
    <w:p w14:paraId="16A12618" w14:textId="77777777" w:rsidR="00AA6C96" w:rsidRDefault="00FA1C42" w:rsidP="00FA1C42">
      <w:pPr>
        <w:pStyle w:val="BodyText"/>
        <w:spacing w:after="283"/>
      </w:pPr>
      <w:r>
        <w:t>What product or service does your organization provide to N</w:t>
      </w:r>
      <w:r w:rsidR="00E25DFF">
        <w:t>NS</w:t>
      </w:r>
      <w:r>
        <w:t>?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529"/>
      </w:tblGrid>
      <w:tr w:rsidR="00FA1C42" w14:paraId="748BEE6F" w14:textId="77777777" w:rsidTr="007376E0">
        <w:trPr>
          <w:trHeight w:val="737"/>
        </w:trPr>
        <w:tc>
          <w:tcPr>
            <w:tcW w:w="10755" w:type="dxa"/>
          </w:tcPr>
          <w:p w14:paraId="3F3F256F" w14:textId="77777777" w:rsidR="00FA1C42" w:rsidRDefault="00FA1C42" w:rsidP="00DC66CA">
            <w:pPr>
              <w:pStyle w:val="BodyText"/>
              <w:spacing w:after="283"/>
            </w:pPr>
          </w:p>
        </w:tc>
      </w:tr>
    </w:tbl>
    <w:p w14:paraId="374713BB" w14:textId="77777777" w:rsidR="005442D7" w:rsidRDefault="005442D7" w:rsidP="007376E0">
      <w:pPr>
        <w:pStyle w:val="BodyText"/>
        <w:spacing w:after="283"/>
      </w:pPr>
    </w:p>
    <w:p w14:paraId="3CCCCD11" w14:textId="77777777" w:rsidR="003E40E8" w:rsidRDefault="00744D2A" w:rsidP="007376E0">
      <w:pPr>
        <w:pStyle w:val="BodyText"/>
        <w:spacing w:after="283"/>
      </w:pPr>
      <w:r>
        <w:t xml:space="preserve">  </w:t>
      </w:r>
      <w:r w:rsidR="007376E0">
        <w:t>* If you are a sub-tier to a level-one NNS Supplier and do not have a Supplier Number, please provide the name of the NNS Supplier you provide products or services to and we’ll contact you: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529"/>
      </w:tblGrid>
      <w:tr w:rsidR="007376E0" w14:paraId="1C318B27" w14:textId="77777777" w:rsidTr="00A1117C">
        <w:tc>
          <w:tcPr>
            <w:tcW w:w="10755" w:type="dxa"/>
          </w:tcPr>
          <w:p w14:paraId="17E3E0BE" w14:textId="77777777" w:rsidR="007376E0" w:rsidRDefault="007376E0" w:rsidP="00A1117C">
            <w:pPr>
              <w:pStyle w:val="BodyText"/>
              <w:spacing w:after="283"/>
            </w:pPr>
          </w:p>
        </w:tc>
      </w:tr>
    </w:tbl>
    <w:p w14:paraId="33B41E80" w14:textId="77777777" w:rsidR="003E40E8" w:rsidRDefault="003E40E8" w:rsidP="00FA1C42">
      <w:pPr>
        <w:pStyle w:val="BodyText"/>
        <w:spacing w:after="283"/>
      </w:pPr>
    </w:p>
    <w:p w14:paraId="2002EB58" w14:textId="77777777" w:rsidR="00251107" w:rsidRDefault="003E40E8" w:rsidP="00FA1C42">
      <w:pPr>
        <w:pStyle w:val="BodyText"/>
        <w:spacing w:after="283"/>
      </w:pPr>
      <w:r>
        <w:t xml:space="preserve">E-mail completed form to </w:t>
      </w:r>
      <w:hyperlink r:id="rId13" w:history="1">
        <w:r w:rsidR="00AB3CBC" w:rsidRPr="00E57B0D">
          <w:rPr>
            <w:rStyle w:val="Hyperlink"/>
          </w:rPr>
          <w:t>Suppliertraining@hii-nns.com</w:t>
        </w:r>
      </w:hyperlink>
    </w:p>
    <w:p w14:paraId="2B0B5674" w14:textId="77777777" w:rsidR="003E40E8" w:rsidRDefault="003E40E8" w:rsidP="00FA1C42">
      <w:pPr>
        <w:pStyle w:val="BodyText"/>
        <w:spacing w:after="283"/>
      </w:pPr>
      <w:r>
        <w:t xml:space="preserve"> </w:t>
      </w:r>
    </w:p>
    <w:sectPr w:rsidR="003E40E8" w:rsidSect="00822577">
      <w:footerReference w:type="default" r:id="rId14"/>
      <w:footnotePr>
        <w:pos w:val="beneathText"/>
      </w:footnotePr>
      <w:pgSz w:w="12240" w:h="15840"/>
      <w:pgMar w:top="567" w:right="567" w:bottom="567" w:left="1134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B7F891" w14:textId="77777777" w:rsidR="001C187E" w:rsidRDefault="001C187E" w:rsidP="00114DB6">
      <w:pPr>
        <w:spacing w:before="0" w:after="0"/>
      </w:pPr>
      <w:r>
        <w:separator/>
      </w:r>
    </w:p>
  </w:endnote>
  <w:endnote w:type="continuationSeparator" w:id="0">
    <w:p w14:paraId="41C78EB2" w14:textId="77777777" w:rsidR="001C187E" w:rsidRDefault="001C187E" w:rsidP="00114DB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orndale">
    <w:altName w:val="Times New Roman"/>
    <w:charset w:val="00"/>
    <w:family w:val="roman"/>
    <w:pitch w:val="variable"/>
  </w:font>
  <w:font w:name="HG Mincho Light J">
    <w:altName w:val="msmincho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lbany">
    <w:altName w:val="Arial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385330" w14:textId="77777777" w:rsidR="00114DB6" w:rsidRPr="001C6C65" w:rsidRDefault="001C6C65">
    <w:pPr>
      <w:pStyle w:val="Footer"/>
      <w:rPr>
        <w:b/>
        <w:sz w:val="20"/>
        <w:szCs w:val="20"/>
      </w:rPr>
    </w:pPr>
    <w:r w:rsidRPr="001C6C65">
      <w:rPr>
        <w:b/>
        <w:sz w:val="20"/>
        <w:szCs w:val="20"/>
      </w:rPr>
      <w:t>NN 9957, Rev. 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DC3DF8" w14:textId="77777777" w:rsidR="001C187E" w:rsidRDefault="001C187E" w:rsidP="00114DB6">
      <w:pPr>
        <w:spacing w:before="0" w:after="0"/>
      </w:pPr>
      <w:r>
        <w:separator/>
      </w:r>
    </w:p>
  </w:footnote>
  <w:footnote w:type="continuationSeparator" w:id="0">
    <w:p w14:paraId="6D420B4A" w14:textId="77777777" w:rsidR="001C187E" w:rsidRDefault="001C187E" w:rsidP="00114DB6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C173571"/>
    <w:multiLevelType w:val="hybridMultilevel"/>
    <w:tmpl w:val="91608A8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3A74FA"/>
    <w:multiLevelType w:val="hybridMultilevel"/>
    <w:tmpl w:val="8AB4969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CYzn8fiMS9YCFhB7+wDhaeLkBTd5n2XDTln6RvfIzMNTBYwPT3Uk95Wujp7NpeOL3uF4oFwiDBeJQJM/htPeWA==" w:salt="/fKkSrtN1uUpK0KrmITHDA==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strictFirstAndLastChars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C42"/>
    <w:rsid w:val="00034A36"/>
    <w:rsid w:val="000640A3"/>
    <w:rsid w:val="00096A25"/>
    <w:rsid w:val="000A5D4D"/>
    <w:rsid w:val="00114DB6"/>
    <w:rsid w:val="001C187E"/>
    <w:rsid w:val="001C6C65"/>
    <w:rsid w:val="00251107"/>
    <w:rsid w:val="00265990"/>
    <w:rsid w:val="00371790"/>
    <w:rsid w:val="003E40E8"/>
    <w:rsid w:val="00470E8B"/>
    <w:rsid w:val="0048674C"/>
    <w:rsid w:val="005442D7"/>
    <w:rsid w:val="0055752F"/>
    <w:rsid w:val="0058051E"/>
    <w:rsid w:val="005915B0"/>
    <w:rsid w:val="005B2F13"/>
    <w:rsid w:val="00662D19"/>
    <w:rsid w:val="00673CE9"/>
    <w:rsid w:val="00706E07"/>
    <w:rsid w:val="007376E0"/>
    <w:rsid w:val="00744D2A"/>
    <w:rsid w:val="00822577"/>
    <w:rsid w:val="0086466E"/>
    <w:rsid w:val="00970DA6"/>
    <w:rsid w:val="009957F3"/>
    <w:rsid w:val="00A1117C"/>
    <w:rsid w:val="00A22C59"/>
    <w:rsid w:val="00AA6C96"/>
    <w:rsid w:val="00AB3CBC"/>
    <w:rsid w:val="00B93EFB"/>
    <w:rsid w:val="00BC0B07"/>
    <w:rsid w:val="00C5158E"/>
    <w:rsid w:val="00DC66CA"/>
    <w:rsid w:val="00E25DFF"/>
    <w:rsid w:val="00F55262"/>
    <w:rsid w:val="00F75352"/>
    <w:rsid w:val="00FA1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D18FAF1"/>
  <w15:docId w15:val="{549158B6-9F2B-4EA3-B3D2-21197E003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2577"/>
    <w:pPr>
      <w:widowControl w:val="0"/>
      <w:suppressAutoHyphens/>
      <w:spacing w:before="86" w:after="86"/>
      <w:ind w:left="86" w:right="86"/>
    </w:pPr>
    <w:rPr>
      <w:sz w:val="24"/>
      <w:szCs w:val="24"/>
      <w:lang w:bidi="he-IL"/>
    </w:rPr>
  </w:style>
  <w:style w:type="paragraph" w:styleId="Heading1">
    <w:name w:val="heading 1"/>
    <w:basedOn w:val="Heading"/>
    <w:next w:val="BodyText"/>
    <w:qFormat/>
    <w:rsid w:val="00822577"/>
    <w:pPr>
      <w:tabs>
        <w:tab w:val="num" w:pos="0"/>
      </w:tabs>
      <w:ind w:left="0"/>
      <w:outlineLvl w:val="0"/>
    </w:pPr>
    <w:rPr>
      <w:rFonts w:ascii="Thorndale" w:hAnsi="Thorndale"/>
      <w:b/>
      <w:bCs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ndnoteCharacters">
    <w:name w:val="Endnote Characters"/>
    <w:rsid w:val="00822577"/>
  </w:style>
  <w:style w:type="character" w:customStyle="1" w:styleId="FootnoteCharacters">
    <w:name w:val="Footnote Characters"/>
    <w:rsid w:val="00822577"/>
  </w:style>
  <w:style w:type="character" w:styleId="Hyperlink">
    <w:name w:val="Hyperlink"/>
    <w:semiHidden/>
    <w:rsid w:val="00822577"/>
    <w:rPr>
      <w:color w:val="000080"/>
      <w:u w:val="single"/>
    </w:rPr>
  </w:style>
  <w:style w:type="paragraph" w:customStyle="1" w:styleId="Heading">
    <w:name w:val="Heading"/>
    <w:basedOn w:val="Normal"/>
    <w:next w:val="BodyText"/>
    <w:rsid w:val="00822577"/>
    <w:pPr>
      <w:keepNext/>
      <w:spacing w:before="240" w:after="283"/>
    </w:pPr>
    <w:rPr>
      <w:rFonts w:ascii="Albany" w:eastAsia="HG Mincho Light J" w:hAnsi="Albany" w:cs="Arial Unicode MS"/>
      <w:sz w:val="28"/>
      <w:szCs w:val="28"/>
    </w:rPr>
  </w:style>
  <w:style w:type="paragraph" w:styleId="BodyText">
    <w:name w:val="Body Text"/>
    <w:basedOn w:val="Normal"/>
    <w:semiHidden/>
    <w:rsid w:val="00822577"/>
    <w:pPr>
      <w:spacing w:before="0" w:after="0"/>
      <w:ind w:left="0" w:right="0"/>
    </w:pPr>
  </w:style>
  <w:style w:type="paragraph" w:styleId="List">
    <w:name w:val="List"/>
    <w:basedOn w:val="BodyText"/>
    <w:semiHidden/>
    <w:rsid w:val="00822577"/>
  </w:style>
  <w:style w:type="paragraph" w:styleId="Caption">
    <w:name w:val="caption"/>
    <w:basedOn w:val="Normal"/>
    <w:qFormat/>
    <w:rsid w:val="00822577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822577"/>
    <w:pPr>
      <w:suppressLineNumbers/>
    </w:pPr>
  </w:style>
  <w:style w:type="paragraph" w:customStyle="1" w:styleId="HorizontalLine">
    <w:name w:val="Horizontal Line"/>
    <w:basedOn w:val="Normal"/>
    <w:next w:val="BodyText"/>
    <w:rsid w:val="00822577"/>
    <w:pPr>
      <w:pBdr>
        <w:bottom w:val="double" w:sz="1" w:space="0" w:color="808080"/>
      </w:pBdr>
      <w:spacing w:before="0" w:after="283"/>
    </w:pPr>
    <w:rPr>
      <w:sz w:val="12"/>
    </w:rPr>
  </w:style>
  <w:style w:type="paragraph" w:styleId="EnvelopeReturn">
    <w:name w:val="envelope return"/>
    <w:basedOn w:val="Normal"/>
    <w:semiHidden/>
    <w:rsid w:val="00822577"/>
    <w:pPr>
      <w:spacing w:before="0" w:after="0"/>
    </w:pPr>
    <w:rPr>
      <w:i/>
    </w:rPr>
  </w:style>
  <w:style w:type="paragraph" w:customStyle="1" w:styleId="TableContents">
    <w:name w:val="Table Contents"/>
    <w:basedOn w:val="BodyText"/>
    <w:rsid w:val="00822577"/>
  </w:style>
  <w:style w:type="paragraph" w:styleId="Footer">
    <w:name w:val="footer"/>
    <w:basedOn w:val="Normal"/>
    <w:link w:val="FooterChar"/>
    <w:uiPriority w:val="99"/>
    <w:rsid w:val="00822577"/>
    <w:pPr>
      <w:suppressLineNumbers/>
      <w:tabs>
        <w:tab w:val="center" w:pos="4904"/>
        <w:tab w:val="right" w:pos="9723"/>
      </w:tabs>
    </w:pPr>
  </w:style>
  <w:style w:type="paragraph" w:styleId="Header">
    <w:name w:val="header"/>
    <w:basedOn w:val="Normal"/>
    <w:semiHidden/>
    <w:rsid w:val="00822577"/>
    <w:pPr>
      <w:suppressLineNumbers/>
      <w:tabs>
        <w:tab w:val="center" w:pos="4904"/>
        <w:tab w:val="right" w:pos="9723"/>
      </w:tabs>
    </w:pPr>
  </w:style>
  <w:style w:type="paragraph" w:customStyle="1" w:styleId="TableHeading">
    <w:name w:val="Table Heading"/>
    <w:basedOn w:val="TableContents"/>
    <w:rsid w:val="00822577"/>
    <w:pPr>
      <w:suppressLineNumbers/>
      <w:jc w:val="center"/>
    </w:pPr>
    <w:rPr>
      <w:b/>
      <w:bCs/>
    </w:rPr>
  </w:style>
  <w:style w:type="table" w:styleId="TableGrid">
    <w:name w:val="Table Grid"/>
    <w:basedOn w:val="TableNormal"/>
    <w:uiPriority w:val="59"/>
    <w:rsid w:val="00FA1C4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3E40E8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15B0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15B0"/>
    <w:rPr>
      <w:rFonts w:ascii="Tahoma" w:hAnsi="Tahoma" w:cs="Tahoma"/>
      <w:sz w:val="16"/>
      <w:szCs w:val="16"/>
      <w:lang w:bidi="he-IL"/>
    </w:rPr>
  </w:style>
  <w:style w:type="character" w:customStyle="1" w:styleId="FooterChar">
    <w:name w:val="Footer Char"/>
    <w:basedOn w:val="DefaultParagraphFont"/>
    <w:link w:val="Footer"/>
    <w:uiPriority w:val="99"/>
    <w:rsid w:val="00114DB6"/>
    <w:rPr>
      <w:sz w:val="24"/>
      <w:szCs w:val="24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uppliertraining@hii-nns.co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cid:image001.png@01DBC3DE.355EE890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wi06\Application%20Data\Microsoft\Templates\Change%20request%20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5c33bdff-ab0e-4dcb-826a-c1d49bf8e707" ContentTypeId="0x010100F4D2CF452CFE4A4A879289E5287B4630" PreviousValue="tru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NNS Electronic Forms" ma:contentTypeID="0x010100F4D2CF452CFE4A4A879289E5287B463000BED8B93CC8879A43BEDB0E6217C7039E00ADCF4B07CF3E1E4F825F016ADF313B8F" ma:contentTypeVersion="44" ma:contentTypeDescription="Create a new document." ma:contentTypeScope="" ma:versionID="ae0404b59090e35bb2330bd410832d8b">
  <xsd:schema xmlns:xsd="http://www.w3.org/2001/XMLSchema" xmlns:xs="http://www.w3.org/2001/XMLSchema" xmlns:p="http://schemas.microsoft.com/office/2006/metadata/properties" xmlns:ns2="c2b98833-75b3-4854-bc4a-2fbbdac1e919" xmlns:ns3="741ff358-ba63-4de1-8d82-27216df08e17" xmlns:ns4="974747d0-92e8-4d89-91ee-041545ec40d6" xmlns:ns5="0e1aa144-8662-4e6b-af21-c7c84600fbd0" targetNamespace="http://schemas.microsoft.com/office/2006/metadata/properties" ma:root="true" ma:fieldsID="851ede6cfd37fbc8c809a8e936ae60f8" ns2:_="" ns3:_="" ns4:_="" ns5:_="">
    <xsd:import namespace="c2b98833-75b3-4854-bc4a-2fbbdac1e919"/>
    <xsd:import namespace="741ff358-ba63-4de1-8d82-27216df08e17"/>
    <xsd:import namespace="974747d0-92e8-4d89-91ee-041545ec40d6"/>
    <xsd:import namespace="0e1aa144-8662-4e6b-af21-c7c84600fbd0"/>
    <xsd:element name="properties">
      <xsd:complexType>
        <xsd:sequence>
          <xsd:element name="documentManagement">
            <xsd:complexType>
              <xsd:all>
                <xsd:element ref="ns2:od461f9ca12b493c849ce716ebaad549" minOccurs="0"/>
                <xsd:element ref="ns3:TaxCatchAll" minOccurs="0"/>
                <xsd:element ref="ns3:TaxCatchAllLabel" minOccurs="0"/>
                <xsd:element ref="ns2:o9edbe244d574e99aa265716827d182a" minOccurs="0"/>
                <xsd:element ref="ns2:d5c81ab7473d425aa60008dc556e9527" minOccurs="0"/>
                <xsd:element ref="ns2:n52e9ee91d82465ea0285c8139a24e4f" minOccurs="0"/>
                <xsd:element ref="ns2:NnsAttritionSchedule"/>
                <xsd:element ref="ns4:ControllingDoc"/>
                <xsd:element ref="ns4:DataPrivacy"/>
                <xsd:element ref="ns4:ExistingOrders"/>
                <xsd:element ref="ns4:FormFormat"/>
                <xsd:element ref="ns4:FormNumber"/>
                <xsd:element ref="ns4:FormRevision"/>
                <xsd:element ref="ns4:FormSource"/>
                <xsd:element ref="ns4:FormStatus"/>
                <xsd:element ref="ns4:Grade"/>
                <xsd:element ref="ns4:PreviousForms" minOccurs="0"/>
                <xsd:element ref="ns4:RelatedProcedures" minOccurs="0"/>
                <xsd:element ref="ns4:Remarks" minOccurs="0"/>
                <xsd:element ref="ns4:RevisionDate"/>
                <xsd:element ref="ns4:Size"/>
                <xsd:element ref="ns4:StockNumber" minOccurs="0"/>
                <xsd:element ref="ns4:Stocked" minOccurs="0"/>
                <xsd:element ref="ns4:Weight"/>
                <xsd:element ref="ns5:Allowable_x0020_Revisions"/>
                <xsd:element ref="ns5:Active_x003f_" minOccurs="0"/>
                <xsd:element ref="ns5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b98833-75b3-4854-bc4a-2fbbdac1e919" elementFormDefault="qualified">
    <xsd:import namespace="http://schemas.microsoft.com/office/2006/documentManagement/types"/>
    <xsd:import namespace="http://schemas.microsoft.com/office/infopath/2007/PartnerControls"/>
    <xsd:element name="od461f9ca12b493c849ce716ebaad549" ma:index="8" ma:taxonomy="true" ma:internalName="od461f9ca12b493c849ce716ebaad549" ma:taxonomyFieldName="NnsOwner" ma:displayName="NNS Owner" ma:default="" ma:fieldId="{8d461f9c-a12b-493c-849c-e716ebaad549}" ma:sspId="5c33bdff-ab0e-4dcb-826a-c1d49bf8e707" ma:termSetId="676fb4a4-f8cb-44e2-8f86-651478ede7c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9edbe244d574e99aa265716827d182a" ma:index="12" ma:taxonomy="true" ma:internalName="o9edbe244d574e99aa265716827d182a" ma:taxonomyFieldName="DistributionStatement" ma:displayName="Distribution Statement" ma:readOnly="false" ma:fieldId="{89edbe24-4d57-4e99-aa26-5716827d182a}" ma:taxonomyMulti="true" ma:sspId="5c33bdff-ab0e-4dcb-826a-c1d49bf8e707" ma:termSetId="3a8c7a68-66b0-4885-bb45-6961dba29c8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5c81ab7473d425aa60008dc556e9527" ma:index="14" nillable="true" ma:taxonomy="true" ma:internalName="d5c81ab7473d425aa60008dc556e9527" ma:taxonomyFieldName="ProcessArchitecture" ma:displayName="Process Architecture" ma:default="" ma:fieldId="{d5c81ab7-473d-425a-a600-08dc556e9527}" ma:sspId="5c33bdff-ab0e-4dcb-826a-c1d49bf8e707" ma:termSetId="28075dd2-ea72-40a8-b17f-d71e1df2537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52e9ee91d82465ea0285c8139a24e4f" ma:index="16" ma:taxonomy="true" ma:internalName="n52e9ee91d82465ea0285c8139a24e4f" ma:taxonomyFieldName="NnsCategory" ma:displayName="NNS Category" ma:readOnly="false" ma:fieldId="{752e9ee9-1d82-465e-a028-5c8139a24e4f}" ma:sspId="5c33bdff-ab0e-4dcb-826a-c1d49bf8e707" ma:termSetId="47a35bb2-76ef-4508-8d6e-5b39c08d978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nsAttritionSchedule" ma:index="18" ma:displayName="Attrition Schedule" ma:default="1 Year" ma:internalName="NnsAttritionSchedule" ma:readOnly="false">
      <xsd:simpleType>
        <xsd:restriction base="dms:Choice">
          <xsd:enumeration value="1 Year"/>
          <xsd:enumeration value="2 Year"/>
          <xsd:enumeration value="3 Yea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1ff358-ba63-4de1-8d82-27216df08e17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132f5efc-8e31-4885-bde1-1d4f3eeaf999}" ma:internalName="TaxCatchAll" ma:showField="CatchAllData" ma:web="80064ed8-fb1c-4c42-abb3-5a32878374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132f5efc-8e31-4885-bde1-1d4f3eeaf999}" ma:internalName="TaxCatchAllLabel" ma:readOnly="true" ma:showField="CatchAllDataLabel" ma:web="80064ed8-fb1c-4c42-abb3-5a32878374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4747d0-92e8-4d89-91ee-041545ec40d6" elementFormDefault="qualified">
    <xsd:import namespace="http://schemas.microsoft.com/office/2006/documentManagement/types"/>
    <xsd:import namespace="http://schemas.microsoft.com/office/infopath/2007/PartnerControls"/>
    <xsd:element name="ControllingDoc" ma:index="19" ma:displayName="Controlling Doc" ma:internalName="ControllingDoc" ma:readOnly="false">
      <xsd:simpleType>
        <xsd:restriction base="dms:Text">
          <xsd:maxLength value="255"/>
        </xsd:restriction>
      </xsd:simpleType>
    </xsd:element>
    <xsd:element name="DataPrivacy" ma:index="20" ma:displayName="Data Privacy" ma:internalName="DataPrivacy" ma:readOnly="false">
      <xsd:simpleType>
        <xsd:restriction base="dms:Text">
          <xsd:maxLength value="255"/>
        </xsd:restriction>
      </xsd:simpleType>
    </xsd:element>
    <xsd:element name="ExistingOrders" ma:index="21" ma:displayName="Existing Orders" ma:internalName="ExistingOrders" ma:readOnly="false">
      <xsd:simpleType>
        <xsd:restriction base="dms:Text">
          <xsd:maxLength value="255"/>
        </xsd:restriction>
      </xsd:simpleType>
    </xsd:element>
    <xsd:element name="FormFormat" ma:index="22" ma:displayName="Form Format" ma:internalName="FormFormat" ma:readOnly="false">
      <xsd:simpleType>
        <xsd:restriction base="dms:Text">
          <xsd:maxLength value="255"/>
        </xsd:restriction>
      </xsd:simpleType>
    </xsd:element>
    <xsd:element name="FormNumber" ma:index="23" ma:displayName="Form Number" ma:indexed="true" ma:internalName="FormNumber">
      <xsd:simpleType>
        <xsd:restriction base="dms:Text">
          <xsd:maxLength value="255"/>
        </xsd:restriction>
      </xsd:simpleType>
    </xsd:element>
    <xsd:element name="FormRevision" ma:index="24" ma:displayName="Form Revision" ma:internalName="FormRevision">
      <xsd:simpleType>
        <xsd:restriction base="dms:Number"/>
      </xsd:simpleType>
    </xsd:element>
    <xsd:element name="FormSource" ma:index="25" ma:displayName="Form Source" ma:default="Outside Vendor" ma:format="Dropdown" ma:internalName="FormSource">
      <xsd:simpleType>
        <xsd:restriction base="dms:Choice">
          <xsd:enumeration value="Outside Vendor"/>
          <xsd:enumeration value="Reproduction"/>
          <xsd:enumeration value="Electronic"/>
        </xsd:restriction>
      </xsd:simpleType>
    </xsd:element>
    <xsd:element name="FormStatus" ma:index="26" ma:displayName="Form Status" ma:default="Active" ma:format="Dropdown" ma:indexed="true" ma:internalName="FormStatus">
      <xsd:simpleType>
        <xsd:restriction base="dms:Choice">
          <xsd:enumeration value="Active"/>
          <xsd:enumeration value="Inactive"/>
        </xsd:restriction>
      </xsd:simpleType>
    </xsd:element>
    <xsd:element name="Grade" ma:index="27" ma:displayName="Grade" ma:internalName="Grade" ma:readOnly="false">
      <xsd:simpleType>
        <xsd:restriction base="dms:Text">
          <xsd:maxLength value="255"/>
        </xsd:restriction>
      </xsd:simpleType>
    </xsd:element>
    <xsd:element name="PreviousForms" ma:index="28" nillable="true" ma:displayName="Previous Forms" ma:internalName="PreviousForms">
      <xsd:simpleType>
        <xsd:restriction base="dms:Text">
          <xsd:maxLength value="255"/>
        </xsd:restriction>
      </xsd:simpleType>
    </xsd:element>
    <xsd:element name="RelatedProcedures" ma:index="29" nillable="true" ma:displayName="Related Procedures" ma:internalName="RelatedProcedures">
      <xsd:simpleType>
        <xsd:restriction base="dms:Text">
          <xsd:maxLength value="255"/>
        </xsd:restriction>
      </xsd:simpleType>
    </xsd:element>
    <xsd:element name="Remarks" ma:index="30" nillable="true" ma:displayName="Remarks" ma:internalName="Remarks">
      <xsd:simpleType>
        <xsd:restriction base="dms:Note">
          <xsd:maxLength value="255"/>
        </xsd:restriction>
      </xsd:simpleType>
    </xsd:element>
    <xsd:element name="RevisionDate" ma:index="31" ma:displayName="Revision Date" ma:format="DateOnly" ma:internalName="RevisionDate">
      <xsd:simpleType>
        <xsd:restriction base="dms:DateTime"/>
      </xsd:simpleType>
    </xsd:element>
    <xsd:element name="Size" ma:index="32" ma:displayName="Size" ma:internalName="Size" ma:readOnly="false">
      <xsd:simpleType>
        <xsd:restriction base="dms:Text">
          <xsd:maxLength value="255"/>
        </xsd:restriction>
      </xsd:simpleType>
    </xsd:element>
    <xsd:element name="StockNumber" ma:index="33" nillable="true" ma:displayName="Stock Number" ma:decimals="0" ma:internalName="StockNumber" ma:percentage="FALSE">
      <xsd:simpleType>
        <xsd:restriction base="dms:Number"/>
      </xsd:simpleType>
    </xsd:element>
    <xsd:element name="Stocked" ma:index="34" nillable="true" ma:displayName="Stocked" ma:default="Yes" ma:format="Dropdown" ma:internalName="Stocked">
      <xsd:simpleType>
        <xsd:restriction base="dms:Choice">
          <xsd:enumeration value="Yes"/>
          <xsd:enumeration value="No"/>
        </xsd:restriction>
      </xsd:simpleType>
    </xsd:element>
    <xsd:element name="Weight" ma:index="35" ma:displayName="Weight" ma:internalName="Weight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1aa144-8662-4e6b-af21-c7c84600fbd0" elementFormDefault="qualified">
    <xsd:import namespace="http://schemas.microsoft.com/office/2006/documentManagement/types"/>
    <xsd:import namespace="http://schemas.microsoft.com/office/infopath/2007/PartnerControls"/>
    <xsd:element name="Allowable_x0020_Revisions" ma:index="36" ma:displayName="Allowable Revisions" ma:internalName="Allowable_x0020_Revisions">
      <xsd:simpleType>
        <xsd:restriction base="dms:Text">
          <xsd:maxLength value="255"/>
        </xsd:restriction>
      </xsd:simpleType>
    </xsd:element>
    <xsd:element name="Active_x003f_" ma:index="37" nillable="true" ma:displayName="Active?" ma:default="YES" ma:format="Dropdown" ma:internalName="Active_x003F_">
      <xsd:simpleType>
        <xsd:restriction base="dms:Choice">
          <xsd:enumeration value="YES"/>
          <xsd:enumeration value="NO"/>
        </xsd:restriction>
      </xsd:simpleType>
    </xsd:element>
    <xsd:element name="SharedWithUsers" ma:index="3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latedProcedures xmlns="974747d0-92e8-4d89-91ee-041545ec40d6" xsi:nil="true"/>
    <Allowable_x0020_Revisions xmlns="0e1aa144-8662-4e6b-af21-c7c84600fbd0">0</Allowable_x0020_Revisions>
    <ExistingOrders xmlns="974747d0-92e8-4d89-91ee-041545ec40d6">NONE</ExistingOrders>
    <Active_x003f_ xmlns="0e1aa144-8662-4e6b-af21-c7c84600fbd0">YES</Active_x003f_>
    <Weight xmlns="974747d0-92e8-4d89-91ee-041545ec40d6">20</Weight>
    <FormFormat xmlns="974747d0-92e8-4d89-91ee-041545ec40d6">1 PAGE</FormFormat>
    <FormSource xmlns="974747d0-92e8-4d89-91ee-041545ec40d6">Electronic</FormSource>
    <Size xmlns="974747d0-92e8-4d89-91ee-041545ec40d6">8.5 X 11</Size>
    <FormRevision xmlns="974747d0-92e8-4d89-91ee-041545ec40d6">0</FormRevision>
    <NnsAttritionSchedule xmlns="c2b98833-75b3-4854-bc4a-2fbbdac1e919">3 Year</NnsAttritionSchedule>
    <FormStatus xmlns="974747d0-92e8-4d89-91ee-041545ec40d6">Active</FormStatus>
    <ControllingDoc xmlns="974747d0-92e8-4d89-91ee-041545ec40d6">NONE</ControllingDoc>
    <RevisionDate xmlns="974747d0-92e8-4d89-91ee-041545ec40d6">2025-06-11T04:00:00+00:00</RevisionDate>
    <d5c81ab7473d425aa60008dc556e9527 xmlns="c2b98833-75b3-4854-bc4a-2fbbdac1e919">
      <Terms xmlns="http://schemas.microsoft.com/office/infopath/2007/PartnerControls"/>
    </d5c81ab7473d425aa60008dc556e9527>
    <Grade xmlns="974747d0-92e8-4d89-91ee-041545ec40d6">BOND</Grade>
    <Stocked xmlns="974747d0-92e8-4d89-91ee-041545ec40d6">No</Stocked>
    <FormNumber xmlns="974747d0-92e8-4d89-91ee-041545ec40d6">9957</FormNumber>
    <PreviousForms xmlns="974747d0-92e8-4d89-91ee-041545ec40d6" xsi:nil="true"/>
    <Remarks xmlns="974747d0-92e8-4d89-91ee-041545ec40d6" xsi:nil="true"/>
    <o9edbe244d574e99aa265716827d182a xmlns="c2b98833-75b3-4854-bc4a-2fbbdac1e919">
      <Terms xmlns="http://schemas.microsoft.com/office/infopath/2007/PartnerControls">
        <TermInfo xmlns="http://schemas.microsoft.com/office/infopath/2007/PartnerControls">
          <TermName xmlns="http://schemas.microsoft.com/office/infopath/2007/PartnerControls">None</TermName>
          <TermId xmlns="http://schemas.microsoft.com/office/infopath/2007/PartnerControls">dd4e0adc-e256-4339-a507-0889add2ecc5</TermId>
        </TermInfo>
      </Terms>
    </o9edbe244d574e99aa265716827d182a>
    <TaxCatchAll xmlns="741ff358-ba63-4de1-8d82-27216df08e17">
      <Value>251</Value>
      <Value>89</Value>
      <Value>202</Value>
    </TaxCatchAll>
    <od461f9ca12b493c849ce716ebaad549 xmlns="c2b98833-75b3-4854-bc4a-2fbbdac1e919">
      <Terms xmlns="http://schemas.microsoft.com/office/infopath/2007/PartnerControls">
        <TermInfo xmlns="http://schemas.microsoft.com/office/infopath/2007/PartnerControls">
          <TermName xmlns="http://schemas.microsoft.com/office/infopath/2007/PartnerControls">O57</TermName>
          <TermId xmlns="http://schemas.microsoft.com/office/infopath/2007/PartnerControls">d96dabbb-9610-4ddf-9088-c43eb910dd5f</TermId>
        </TermInfo>
      </Terms>
    </od461f9ca12b493c849ce716ebaad549>
    <StockNumber xmlns="974747d0-92e8-4d89-91ee-041545ec40d6" xsi:nil="true"/>
    <DataPrivacy xmlns="974747d0-92e8-4d89-91ee-041545ec40d6">SANDRA MCCOTTER/PAUL GEE/MARK BUNTING</DataPrivacy>
    <n52e9ee91d82465ea0285c8139a24e4f xmlns="c2b98833-75b3-4854-bc4a-2fbbdac1e919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Process Improvement</TermName>
          <TermId xmlns="http://schemas.microsoft.com/office/infopath/2007/PartnerControls">fe88841d-d478-49d2-85bb-62106bc44fa2</TermId>
        </TermInfo>
      </Terms>
    </n52e9ee91d82465ea0285c8139a24e4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230DFB1-223D-4811-941C-6BA00976D5C4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2F6D6B90-8303-412E-9B8F-2B533A0F8F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b98833-75b3-4854-bc4a-2fbbdac1e919"/>
    <ds:schemaRef ds:uri="741ff358-ba63-4de1-8d82-27216df08e17"/>
    <ds:schemaRef ds:uri="974747d0-92e8-4d89-91ee-041545ec40d6"/>
    <ds:schemaRef ds:uri="0e1aa144-8662-4e6b-af21-c7c84600fb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6C4A124-8EBD-4960-A2FF-6E9019CEFC45}">
  <ds:schemaRefs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0e1aa144-8662-4e6b-af21-c7c84600fbd0"/>
    <ds:schemaRef ds:uri="http://schemas.microsoft.com/office/infopath/2007/PartnerControls"/>
    <ds:schemaRef ds:uri="http://purl.org/dc/dcmitype/"/>
    <ds:schemaRef ds:uri="http://schemas.microsoft.com/office/2006/documentManagement/types"/>
    <ds:schemaRef ds:uri="974747d0-92e8-4d89-91ee-041545ec40d6"/>
    <ds:schemaRef ds:uri="741ff358-ba63-4de1-8d82-27216df08e17"/>
    <ds:schemaRef ds:uri="c2b98833-75b3-4854-bc4a-2fbbdac1e919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DC243E2D-B4D0-44AC-8005-03BB035CB72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Change request form.dot</Template>
  <TotalTime>0</TotalTime>
  <Pages>1</Pages>
  <Words>154</Words>
  <Characters>878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NNS ONLINE SUPPLIER TRAINING FORM</vt:lpstr>
    </vt:vector>
  </TitlesOfParts>
  <Manager/>
  <Company>Deftones</Company>
  <LinksUpToDate>false</LinksUpToDate>
  <CharactersWithSpaces>1030</CharactersWithSpaces>
  <SharedDoc>false</SharedDoc>
  <HLinks>
    <vt:vector size="12" baseType="variant">
      <vt:variant>
        <vt:i4>5636158</vt:i4>
      </vt:variant>
      <vt:variant>
        <vt:i4>6</vt:i4>
      </vt:variant>
      <vt:variant>
        <vt:i4>0</vt:i4>
      </vt:variant>
      <vt:variant>
        <vt:i4>5</vt:i4>
      </vt:variant>
      <vt:variant>
        <vt:lpwstr>mailto:Suppliertraining@hii-nns.com</vt:lpwstr>
      </vt:variant>
      <vt:variant>
        <vt:lpwstr/>
      </vt:variant>
      <vt:variant>
        <vt:i4>6422644</vt:i4>
      </vt:variant>
      <vt:variant>
        <vt:i4>0</vt:i4>
      </vt:variant>
      <vt:variant>
        <vt:i4>0</vt:i4>
      </vt:variant>
      <vt:variant>
        <vt:i4>5</vt:i4>
      </vt:variant>
      <vt:variant>
        <vt:lpwstr>http://hiistaging.northgrum.com/nns/index.html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NNS ONLINE SUPPLIER TRAINING FORM</dc:title>
  <dc:subject/>
  <dc:creator>jwi06</dc:creator>
  <cp:keywords/>
  <dc:description/>
  <cp:lastModifiedBy>Ferk, Michele M.</cp:lastModifiedBy>
  <cp:revision>2</cp:revision>
  <cp:lastPrinted>2113-01-01T04:00:00Z</cp:lastPrinted>
  <dcterms:created xsi:type="dcterms:W3CDTF">2025-06-13T17:13:00Z</dcterms:created>
  <dcterms:modified xsi:type="dcterms:W3CDTF">2025-06-13T17:13:00Z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TC103804531033</vt:lpwstr>
  </property>
  <property fmtid="{D5CDD505-2E9C-101B-9397-08002B2CF9AE}" pid="3" name="ContentTypeId">
    <vt:lpwstr>0x010100F4D2CF452CFE4A4A879289E5287B463000BED8B93CC8879A43BEDB0E6217C7039E00ADCF4B07CF3E1E4F825F016ADF313B8F</vt:lpwstr>
  </property>
  <property fmtid="{D5CDD505-2E9C-101B-9397-08002B2CF9AE}" pid="4" name="DistributionStatement">
    <vt:lpwstr>89;#None|dd4e0adc-e256-4339-a507-0889add2ecc5</vt:lpwstr>
  </property>
  <property fmtid="{D5CDD505-2E9C-101B-9397-08002B2CF9AE}" pid="5" name="ProcessArchitecture">
    <vt:lpwstr/>
  </property>
  <property fmtid="{D5CDD505-2E9C-101B-9397-08002B2CF9AE}" pid="6" name="NnsCategory">
    <vt:lpwstr>202;#Process Improvement|fe88841d-d478-49d2-85bb-62106bc44fa2</vt:lpwstr>
  </property>
  <property fmtid="{D5CDD505-2E9C-101B-9397-08002B2CF9AE}" pid="7" name="NnsOwner">
    <vt:lpwstr>251;#O57|d96dabbb-9610-4ddf-9088-c43eb910dd5f</vt:lpwstr>
  </property>
</Properties>
</file>